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06" w:rsidRDefault="006B3906">
      <w:pPr>
        <w:pStyle w:val="Ttu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single"/>
          <w:lang w:val="es-AR"/>
        </w:rPr>
      </w:pPr>
      <w:bookmarkStart w:id="0" w:name="_GoBack"/>
      <w:bookmarkEnd w:id="0"/>
    </w:p>
    <w:p w:rsidR="006B3906" w:rsidRDefault="006B3906">
      <w:pPr>
        <w:pStyle w:val="Ttulo1"/>
        <w:rPr>
          <w:sz w:val="24"/>
        </w:rPr>
      </w:pPr>
      <w:r>
        <w:rPr>
          <w:sz w:val="24"/>
          <w:lang w:val="es-AR"/>
        </w:rPr>
        <w:t xml:space="preserve">PROFESORADO DE </w:t>
      </w:r>
      <w:r w:rsidR="001F4928">
        <w:rPr>
          <w:sz w:val="24"/>
          <w:lang w:val="es-AR"/>
        </w:rPr>
        <w:t xml:space="preserve">EDUCACION SECUNDARIA EN </w:t>
      </w:r>
      <w:r w:rsidR="00904A33">
        <w:rPr>
          <w:sz w:val="24"/>
          <w:lang w:val="es-AR"/>
        </w:rPr>
        <w:t>…………………</w:t>
      </w:r>
    </w:p>
    <w:p w:rsidR="006B3906" w:rsidRDefault="006B3906">
      <w:pPr>
        <w:pStyle w:val="Ttulo1"/>
        <w:rPr>
          <w:sz w:val="24"/>
        </w:rPr>
      </w:pPr>
      <w:r>
        <w:rPr>
          <w:sz w:val="24"/>
        </w:rPr>
        <w:t>FICHA MÉDICA</w:t>
      </w:r>
    </w:p>
    <w:p w:rsidR="006B3906" w:rsidRDefault="006B3906">
      <w:pPr>
        <w:jc w:val="both"/>
        <w:rPr>
          <w:sz w:val="16"/>
        </w:rPr>
      </w:pPr>
    </w:p>
    <w:p w:rsidR="006B3906" w:rsidRDefault="00272A3E">
      <w:pPr>
        <w:pStyle w:val="Textoindependiente"/>
        <w:spacing w:line="480" w:lineRule="auto"/>
        <w:ind w:left="142"/>
        <w:rPr>
          <w:rFonts w:ascii="Arial" w:hAnsi="Arial"/>
          <w:b w:val="0"/>
          <w:sz w:val="12"/>
          <w:lang w:val="es-AR"/>
        </w:rPr>
      </w:pPr>
      <w:r>
        <w:rPr>
          <w:rFonts w:ascii="Arial" w:hAnsi="Arial"/>
          <w:noProof/>
          <w:sz w:val="16"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40640</wp:posOffset>
                </wp:positionV>
                <wp:extent cx="6335395" cy="287020"/>
                <wp:effectExtent l="0" t="0" r="8255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4FE730" id=" 3" o:spid="_x0000_s1026" style="position:absolute;margin-left:-2.5pt;margin-top:3.2pt;width:498.85pt;height:22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">
                <v:path arrowok="t"/>
              </v:rect>
            </w:pict>
          </mc:Fallback>
        </mc:AlternateContent>
      </w:r>
    </w:p>
    <w:p w:rsidR="006B3906" w:rsidRDefault="006B3906">
      <w:pPr>
        <w:pStyle w:val="Textoindependiente"/>
        <w:rPr>
          <w:rFonts w:ascii="Arial" w:hAnsi="Arial"/>
          <w:sz w:val="20"/>
          <w:lang w:val="es-AR"/>
        </w:rPr>
      </w:pPr>
      <w:r>
        <w:rPr>
          <w:rFonts w:ascii="Arial" w:hAnsi="Arial"/>
          <w:b w:val="0"/>
          <w:sz w:val="20"/>
          <w:lang w:val="es-AR"/>
        </w:rPr>
        <w:t>APELLIDO Y NOMBRES: ..............................................................................…………... DNI: …............................</w:t>
      </w:r>
      <w:r>
        <w:rPr>
          <w:rFonts w:ascii="Arial" w:hAnsi="Arial"/>
          <w:sz w:val="20"/>
          <w:lang w:val="es-AR"/>
        </w:rPr>
        <w:t xml:space="preserve"> </w:t>
      </w:r>
    </w:p>
    <w:p w:rsidR="006B3906" w:rsidRDefault="006B3906">
      <w:pPr>
        <w:pStyle w:val="Textoindependiente"/>
        <w:rPr>
          <w:rFonts w:ascii="Arial" w:hAnsi="Arial"/>
          <w:sz w:val="20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6B3906">
        <w:trPr>
          <w:trHeight w:val="13177"/>
        </w:trPr>
        <w:tc>
          <w:tcPr>
            <w:tcW w:w="5032" w:type="dxa"/>
          </w:tcPr>
          <w:p w:rsidR="006B3906" w:rsidRDefault="006B3906"/>
          <w:p w:rsidR="006B3906" w:rsidRDefault="006B3906">
            <w:pPr>
              <w:pStyle w:val="Ttulo1"/>
            </w:pPr>
            <w:r>
              <w:t>A LLENAR POR EL ASPIRANTE</w:t>
            </w:r>
          </w:p>
          <w:p w:rsidR="006B3906" w:rsidRDefault="006B3906"/>
          <w:p w:rsidR="006B3906" w:rsidRDefault="006B390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SÍ NO</w:t>
            </w:r>
          </w:p>
          <w:p w:rsidR="006B3906" w:rsidRDefault="006B3906">
            <w:pPr>
              <w:tabs>
                <w:tab w:val="left" w:pos="4111"/>
              </w:tabs>
            </w:pPr>
            <w:r>
              <w:t>Nació de parto normal</w:t>
            </w:r>
            <w:r>
              <w:rPr>
                <w:lang w:val="es-MX"/>
              </w:rPr>
              <w:t xml:space="preserve">                                       </w:t>
            </w:r>
            <w:r>
              <w:rPr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 w:rsidR="00907D17">
              <w:rPr>
                <w:lang w:val="es-MX"/>
              </w:rPr>
            </w:r>
            <w:r w:rsidR="00907D17"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r>
              <w:rPr>
                <w:lang w:val="es-MX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 w:rsidR="00907D17">
              <w:rPr>
                <w:lang w:val="es-MX"/>
              </w:rPr>
            </w:r>
            <w:r w:rsidR="00907D17"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  <w:p w:rsidR="006B3906" w:rsidRDefault="006B3906"/>
          <w:p w:rsidR="006B3906" w:rsidRDefault="006B3906">
            <w:r>
              <w:t>En caso de contestar NO, comente en forma resumida el problema ..................................................................</w:t>
            </w:r>
          </w:p>
          <w:p w:rsidR="006B3906" w:rsidRDefault="006B3906">
            <w:r>
              <w:t>......................................................................................</w:t>
            </w:r>
          </w:p>
          <w:p w:rsidR="006B3906" w:rsidRDefault="006B3906"/>
          <w:p w:rsidR="006B3906" w:rsidRDefault="006B3906">
            <w:pPr>
              <w:jc w:val="center"/>
            </w:pPr>
            <w:r>
              <w:t>ENFERMEDADES DE LA INFANCIA</w:t>
            </w:r>
          </w:p>
          <w:p w:rsidR="006B3906" w:rsidRDefault="006B390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SÍ NO</w:t>
            </w:r>
          </w:p>
          <w:p w:rsidR="006B3906" w:rsidRDefault="006B3906">
            <w:pPr>
              <w:tabs>
                <w:tab w:val="left" w:pos="1630"/>
                <w:tab w:val="left" w:pos="4116"/>
              </w:tabs>
            </w:pPr>
            <w:r>
              <w:t xml:space="preserve">Sarampión </w:t>
            </w:r>
            <w:r>
              <w:tab/>
            </w:r>
            <w:r>
              <w:tab/>
            </w:r>
            <w:r>
              <w:rPr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rPr>
                <w:lang w:val="es-MX"/>
              </w:rPr>
              <w:instrText xml:space="preserve"> FORMCHECKBOX </w:instrText>
            </w:r>
            <w:r w:rsidR="00907D17">
              <w:rPr>
                <w:lang w:val="es-MX"/>
              </w:rPr>
            </w:r>
            <w:r w:rsidR="00907D17"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1"/>
            <w:r>
              <w:rPr>
                <w:lang w:val="es-MX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>
              <w:rPr>
                <w:lang w:val="es-MX"/>
              </w:rPr>
              <w:instrText xml:space="preserve"> FORMCHECKBOX </w:instrText>
            </w:r>
            <w:r w:rsidR="00907D17">
              <w:rPr>
                <w:lang w:val="es-MX"/>
              </w:rPr>
            </w:r>
            <w:r w:rsidR="00907D17"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2"/>
            <w:r>
              <w:t xml:space="preserve"> </w:t>
            </w:r>
          </w:p>
          <w:p w:rsidR="006B3906" w:rsidRDefault="006B3906">
            <w:pPr>
              <w:tabs>
                <w:tab w:val="left" w:pos="4116"/>
              </w:tabs>
            </w:pPr>
            <w:r>
              <w:t xml:space="preserve">Varicela </w:t>
            </w:r>
            <w:r>
              <w:tab/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  <w:bookmarkEnd w:id="3"/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  <w:bookmarkEnd w:id="4"/>
          </w:p>
          <w:p w:rsidR="006B3906" w:rsidRDefault="006B3906">
            <w:pPr>
              <w:tabs>
                <w:tab w:val="left" w:pos="4116"/>
              </w:tabs>
            </w:pPr>
            <w:r>
              <w:t>Rubéola</w:t>
            </w:r>
            <w:r>
              <w:tab/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  <w:bookmarkEnd w:id="5"/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6"/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  <w:bookmarkEnd w:id="6"/>
          </w:p>
          <w:p w:rsidR="006B3906" w:rsidRDefault="006B3906">
            <w:pPr>
              <w:tabs>
                <w:tab w:val="left" w:pos="4116"/>
              </w:tabs>
            </w:pPr>
            <w:r>
              <w:t>Escarlatina</w:t>
            </w:r>
            <w:r>
              <w:tab/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</w:p>
          <w:p w:rsidR="006B3906" w:rsidRDefault="006B3906">
            <w:pPr>
              <w:tabs>
                <w:tab w:val="left" w:pos="4116"/>
              </w:tabs>
            </w:pPr>
            <w:r>
              <w:t>Tos convulsa</w:t>
            </w:r>
            <w:r>
              <w:tab/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</w:p>
          <w:p w:rsidR="006B3906" w:rsidRDefault="006B3906">
            <w:pPr>
              <w:tabs>
                <w:tab w:val="left" w:pos="4116"/>
              </w:tabs>
            </w:pPr>
            <w:r>
              <w:t>Paperas</w:t>
            </w:r>
            <w:r>
              <w:tab/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</w:p>
          <w:p w:rsidR="006B3906" w:rsidRDefault="006B3906">
            <w:pPr>
              <w:tabs>
                <w:tab w:val="left" w:pos="4116"/>
              </w:tabs>
            </w:pPr>
            <w:r>
              <w:t>Otras</w:t>
            </w:r>
            <w:r>
              <w:tab/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</w:p>
          <w:p w:rsidR="006B3906" w:rsidRDefault="006B3906">
            <w:pPr>
              <w:tabs>
                <w:tab w:val="left" w:pos="4116"/>
              </w:tabs>
            </w:pPr>
            <w:r>
              <w:t>Asma</w:t>
            </w:r>
            <w:r>
              <w:tab/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</w:p>
          <w:p w:rsidR="006B3906" w:rsidRDefault="006B3906">
            <w:pPr>
              <w:tabs>
                <w:tab w:val="left" w:pos="4116"/>
              </w:tabs>
            </w:pPr>
            <w:r>
              <w:t>Epilepsia</w:t>
            </w:r>
            <w:r>
              <w:tab/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</w:p>
          <w:p w:rsidR="006B3906" w:rsidRDefault="006B3906">
            <w:pPr>
              <w:tabs>
                <w:tab w:val="left" w:pos="4116"/>
              </w:tabs>
            </w:pPr>
            <w:r>
              <w:t>Hepatitis</w:t>
            </w:r>
            <w:r>
              <w:tab/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</w:p>
          <w:p w:rsidR="006B3906" w:rsidRDefault="006B3906">
            <w:pPr>
              <w:tabs>
                <w:tab w:val="left" w:pos="4116"/>
              </w:tabs>
            </w:pPr>
            <w:r>
              <w:t>Alergias</w:t>
            </w:r>
            <w:r>
              <w:tab/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</w:p>
          <w:p w:rsidR="006B3906" w:rsidRDefault="006B3906">
            <w:pPr>
              <w:tabs>
                <w:tab w:val="left" w:pos="4116"/>
              </w:tabs>
            </w:pPr>
            <w:r>
              <w:t>¿A qué? ………………………………….....................</w:t>
            </w:r>
          </w:p>
          <w:p w:rsidR="006B3906" w:rsidRDefault="006B3906">
            <w:pPr>
              <w:tabs>
                <w:tab w:val="left" w:pos="4116"/>
              </w:tabs>
            </w:pPr>
            <w:r>
              <w:t xml:space="preserve">Traumatismo de cráneo con pérdida </w:t>
            </w:r>
          </w:p>
          <w:p w:rsidR="006B3906" w:rsidRDefault="006B3906">
            <w:pPr>
              <w:tabs>
                <w:tab w:val="left" w:pos="4116"/>
              </w:tabs>
            </w:pPr>
            <w:r>
              <w:t>de conocimiento</w:t>
            </w:r>
            <w:r>
              <w:tab/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</w:p>
          <w:p w:rsidR="006B3906" w:rsidRDefault="006B3906">
            <w:pPr>
              <w:tabs>
                <w:tab w:val="left" w:pos="4116"/>
              </w:tabs>
            </w:pPr>
            <w:r>
              <w:t>Fracturas</w:t>
            </w:r>
            <w:r>
              <w:tab/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</w:p>
          <w:p w:rsidR="006B3906" w:rsidRDefault="006B3906">
            <w:pPr>
              <w:tabs>
                <w:tab w:val="left" w:pos="4116"/>
              </w:tabs>
            </w:pPr>
            <w:r>
              <w:t>Intervenciones quirúrgicas</w:t>
            </w:r>
            <w:r>
              <w:tab/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</w:p>
          <w:p w:rsidR="006B3906" w:rsidRDefault="006B3906">
            <w:pPr>
              <w:tabs>
                <w:tab w:val="left" w:pos="4116"/>
              </w:tabs>
            </w:pPr>
            <w:r>
              <w:t>¿Cuáles?...................................................................</w:t>
            </w:r>
          </w:p>
          <w:p w:rsidR="006B3906" w:rsidRDefault="006B3906">
            <w:pPr>
              <w:tabs>
                <w:tab w:val="left" w:pos="4130"/>
              </w:tabs>
            </w:pPr>
            <w:r>
              <w:t>Embarazos/Partos</w:t>
            </w:r>
            <w:r>
              <w:tab/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7D17">
              <w:fldChar w:fldCharType="separate"/>
            </w:r>
            <w:r>
              <w:fldChar w:fldCharType="end"/>
            </w:r>
          </w:p>
          <w:p w:rsidR="006B3906" w:rsidRDefault="006B3906"/>
          <w:p w:rsidR="006B3906" w:rsidRDefault="006B3906">
            <w:r>
              <w:t>NOTA: En caso de haber padecido alguna enfermedad o accidente que no figure en la planilla descríbala a continuación: ................................................................</w:t>
            </w:r>
          </w:p>
          <w:p w:rsidR="006B3906" w:rsidRDefault="006B3906">
            <w:r>
              <w:t>......................................................................................</w:t>
            </w:r>
          </w:p>
          <w:p w:rsidR="006B3906" w:rsidRDefault="006B3906">
            <w:r>
              <w:t>......................................................................................</w:t>
            </w:r>
          </w:p>
          <w:p w:rsidR="006B3906" w:rsidRDefault="006B3906"/>
          <w:p w:rsidR="006B3906" w:rsidRDefault="006B3906">
            <w:r>
              <w:t>DECLARO QUE LA INFORMACIÓN SUMINISTRADA ES COMPLETA Y VERÍDICA; CUALQUIER OMISIÓN QUEDA BAJO MI EXCLUSIVA RESPONSABILIDAD.</w:t>
            </w:r>
          </w:p>
          <w:p w:rsidR="006B3906" w:rsidRDefault="006B3906"/>
          <w:p w:rsidR="006B3906" w:rsidRDefault="006B3906"/>
          <w:p w:rsidR="006B3906" w:rsidRDefault="006B3906"/>
          <w:p w:rsidR="006B3906" w:rsidRDefault="006B3906"/>
          <w:p w:rsidR="006B3906" w:rsidRDefault="006B3906"/>
          <w:p w:rsidR="006B3906" w:rsidRDefault="006B3906"/>
          <w:p w:rsidR="006B3906" w:rsidRDefault="006B3906"/>
          <w:p w:rsidR="006B3906" w:rsidRDefault="006B3906">
            <w:pPr>
              <w:jc w:val="center"/>
            </w:pPr>
            <w:r>
              <w:t>Firma                                 Aclaración</w:t>
            </w:r>
          </w:p>
          <w:p w:rsidR="006B3906" w:rsidRDefault="006B3906"/>
          <w:p w:rsidR="006B3906" w:rsidRDefault="006B3906"/>
          <w:p w:rsidR="006B3906" w:rsidRDefault="006B3906">
            <w:r>
              <w:t>APTO TRANSITORIO ..................................................</w:t>
            </w:r>
          </w:p>
          <w:p w:rsidR="006B3906" w:rsidRDefault="006B3906"/>
          <w:p w:rsidR="006B3906" w:rsidRDefault="006B3906">
            <w:r>
              <w:t>APTO DEFINITIVO ......................................................</w:t>
            </w:r>
          </w:p>
          <w:p w:rsidR="006B3906" w:rsidRDefault="006B3906"/>
          <w:p w:rsidR="006B3906" w:rsidRDefault="006B3906">
            <w:r>
              <w:t>NO APTO ....................................................................</w:t>
            </w:r>
          </w:p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>
            <w:r>
              <w:t>OBSERVACIONES</w:t>
            </w:r>
          </w:p>
        </w:tc>
        <w:tc>
          <w:tcPr>
            <w:tcW w:w="4961" w:type="dxa"/>
          </w:tcPr>
          <w:p w:rsidR="006B3906" w:rsidRDefault="006B3906"/>
          <w:p w:rsidR="006B3906" w:rsidRDefault="006B3906">
            <w:pPr>
              <w:pStyle w:val="Ttulo2"/>
              <w:jc w:val="center"/>
            </w:pPr>
            <w:r>
              <w:t>A LLENAR EXCLUSIVAMENTE POR EL MÉDICO</w:t>
            </w:r>
          </w:p>
          <w:p w:rsidR="006B3906" w:rsidRDefault="006B3906"/>
          <w:p w:rsidR="006B3906" w:rsidRDefault="006B3906">
            <w:pPr>
              <w:pStyle w:val="Ttulo1"/>
            </w:pPr>
            <w:r>
              <w:t>EXAMEN FÍSICO</w:t>
            </w:r>
          </w:p>
          <w:p w:rsidR="006B3906" w:rsidRDefault="006B3906"/>
          <w:p w:rsidR="006B3906" w:rsidRDefault="006B3906">
            <w:r>
              <w:t>Edad: ...........        Talla: ...........          Peso: ...............</w:t>
            </w:r>
          </w:p>
          <w:p w:rsidR="006B3906" w:rsidRDefault="006B3906">
            <w:r>
              <w:t>Grupo Sanguíneo: ..............       Factor RH: ................</w:t>
            </w:r>
          </w:p>
          <w:p w:rsidR="006B3906" w:rsidRDefault="006B3906"/>
          <w:p w:rsidR="006B3906" w:rsidRDefault="006B3906">
            <w:pPr>
              <w:jc w:val="center"/>
            </w:pPr>
            <w:r>
              <w:t>SEMIOLOGÍA   (Consignar solo datos positivos)</w:t>
            </w:r>
          </w:p>
          <w:p w:rsidR="006B3906" w:rsidRDefault="006B3906"/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Aparato respiratorio: ....................................................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Aparato Cardiovascular: ..............................................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Aparato Digestivo: .......................................................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Aparato Osteomusculoarticular: ..................................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Columna vertebral: .............................. Pies: 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Componente muscular: ..............................................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Componente graso: ....................................................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MMSS: .................................. MMII: ...........................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Agudeza Visual: .................... V. Cromática: ..............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Examen Odontológico: Caries: ...................................</w:t>
            </w:r>
          </w:p>
          <w:p w:rsidR="006B3906" w:rsidRDefault="006B3906">
            <w:pPr>
              <w:rPr>
                <w:lang w:val="pt-BR"/>
              </w:rPr>
            </w:pPr>
            <w:r>
              <w:rPr>
                <w:lang w:val="pt-BR"/>
              </w:rPr>
              <w:t>P. dentales faltantes: ...................................................</w:t>
            </w:r>
          </w:p>
          <w:p w:rsidR="006B3906" w:rsidRDefault="006B3906">
            <w:pPr>
              <w:rPr>
                <w:lang w:val="pt-BR"/>
              </w:rPr>
            </w:pPr>
          </w:p>
          <w:p w:rsidR="006B3906" w:rsidRDefault="006B3906">
            <w:r>
              <w:t>Observaciones: ...........................................................</w:t>
            </w:r>
          </w:p>
          <w:p w:rsidR="006B3906" w:rsidRDefault="006B3906">
            <w:r>
              <w:t>.....................................................................................</w:t>
            </w:r>
          </w:p>
          <w:p w:rsidR="006B3906" w:rsidRDefault="006B3906">
            <w:r>
              <w:t>.....................................................................................</w:t>
            </w:r>
          </w:p>
          <w:p w:rsidR="006B3906" w:rsidRDefault="006B3906">
            <w:r>
              <w:t>.....................................................................................</w:t>
            </w:r>
          </w:p>
          <w:p w:rsidR="006B3906" w:rsidRDefault="006B3906"/>
          <w:p w:rsidR="006B3906" w:rsidRDefault="006B3906"/>
          <w:p w:rsidR="006B3906" w:rsidRDefault="006B3906">
            <w:pPr>
              <w:pStyle w:val="Ttulo1"/>
            </w:pPr>
            <w:r>
              <w:t>EXÁMENES COMPLEMENTARIOS</w:t>
            </w:r>
          </w:p>
          <w:p w:rsidR="006B3906" w:rsidRDefault="006B3906"/>
          <w:p w:rsidR="006B3906" w:rsidRDefault="006B3906">
            <w:r>
              <w:t>Laboratorio: .................................................................</w:t>
            </w:r>
          </w:p>
          <w:p w:rsidR="006B3906" w:rsidRDefault="006B3906">
            <w:r>
              <w:t>Rx/Abreugrafía: ...........................................................</w:t>
            </w:r>
          </w:p>
          <w:p w:rsidR="006B3906" w:rsidRDefault="006B3906">
            <w:r>
              <w:t>Ergometría: .................................................................</w:t>
            </w:r>
          </w:p>
          <w:p w:rsidR="006B3906" w:rsidRDefault="006B3906"/>
          <w:p w:rsidR="006B3906" w:rsidRDefault="006B3906"/>
          <w:p w:rsidR="006B3906" w:rsidRDefault="006B3906">
            <w:r>
              <w:t xml:space="preserve">Vacunas:     BCG </w:t>
            </w:r>
            <w:r>
              <w:rPr>
                <w:lang w:val="es-MX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 w:rsidR="00907D17">
              <w:rPr>
                <w:lang w:val="es-MX"/>
              </w:rPr>
            </w:r>
            <w:r w:rsidR="00907D17"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r>
              <w:t xml:space="preserve">                      DOBLE </w:t>
            </w:r>
            <w:r>
              <w:rPr>
                <w:lang w:val="es-MX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 w:rsidR="00907D17">
              <w:rPr>
                <w:lang w:val="es-MX"/>
              </w:rPr>
            </w:r>
            <w:r w:rsidR="00907D17"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  <w:p w:rsidR="006B3906" w:rsidRDefault="006B3906"/>
          <w:p w:rsidR="006B3906" w:rsidRDefault="006B3906"/>
          <w:p w:rsidR="006B3906" w:rsidRDefault="00272A3E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15240</wp:posOffset>
                      </wp:positionV>
                      <wp:extent cx="2895600" cy="1263015"/>
                      <wp:effectExtent l="0" t="0" r="0" b="0"/>
                      <wp:wrapNone/>
                      <wp:docPr id="2" name="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95600" cy="1263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906" w:rsidRDefault="006B3906"/>
                                <w:p w:rsidR="006B3906" w:rsidRDefault="006B3906"/>
                                <w:p w:rsidR="006B3906" w:rsidRDefault="006B3906"/>
                                <w:p w:rsidR="006B3906" w:rsidRDefault="006B3906"/>
                                <w:p w:rsidR="006B3906" w:rsidRDefault="006B3906"/>
                                <w:p w:rsidR="006B3906" w:rsidRDefault="006B3906"/>
                                <w:p w:rsidR="006B3906" w:rsidRDefault="006B390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t>……………………………………………………….</w:t>
                                  </w:r>
                                  <w:r>
                                    <w:rPr>
                                      <w:sz w:val="18"/>
                                    </w:rPr>
                                    <w:t>Firma y sello del médico interviniente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30" o:spid="_x0000_s1026" type="#_x0000_t202" style="position:absolute;margin-left:7.65pt;margin-top:1.2pt;width:228pt;height:9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">
                      <v:path arrowok="t"/>
                      <v:textbox>
                        <w:txbxContent>
                          <w:p w:rsidR="006B3906" w:rsidRDefault="006B3906"/>
                          <w:p w:rsidR="006B3906" w:rsidRDefault="006B3906"/>
                          <w:p w:rsidR="006B3906" w:rsidRDefault="006B3906"/>
                          <w:p w:rsidR="006B3906" w:rsidRDefault="006B3906"/>
                          <w:p w:rsidR="006B3906" w:rsidRDefault="006B3906"/>
                          <w:p w:rsidR="006B3906" w:rsidRDefault="006B3906"/>
                          <w:p w:rsidR="006B3906" w:rsidRDefault="006B390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t>……………………………………………………….</w:t>
                            </w:r>
                            <w:r>
                              <w:rPr>
                                <w:sz w:val="18"/>
                              </w:rPr>
                              <w:t>Firma y sello del médico interviniente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3906" w:rsidRDefault="006B3906"/>
          <w:p w:rsidR="006B3906" w:rsidRDefault="006B3906"/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/>
          <w:p w:rsidR="001F4928" w:rsidRDefault="001F4928" w:rsidP="001F4928">
            <w:pPr>
              <w:pStyle w:val="Ttulo1"/>
            </w:pPr>
          </w:p>
          <w:p w:rsidR="001F4928" w:rsidRDefault="001F4928" w:rsidP="001F4928">
            <w:pPr>
              <w:pStyle w:val="Ttulo1"/>
            </w:pPr>
            <w:r>
              <w:t>EXÁMENES PSICOLOGICO</w:t>
            </w:r>
          </w:p>
          <w:p w:rsidR="001F4928" w:rsidRDefault="001F4928" w:rsidP="001F4928"/>
          <w:p w:rsidR="001F4928" w:rsidRDefault="001F4928" w:rsidP="001F4928"/>
          <w:p w:rsidR="001F4928" w:rsidRDefault="001F4928" w:rsidP="001F4928"/>
          <w:p w:rsidR="001F4928" w:rsidRDefault="001F4928" w:rsidP="001F4928">
            <w:r>
              <w:t xml:space="preserve">           </w:t>
            </w:r>
          </w:p>
          <w:p w:rsidR="001F4928" w:rsidRDefault="001F4928" w:rsidP="001F4928"/>
          <w:p w:rsidR="001F4928" w:rsidRDefault="001F4928" w:rsidP="001F4928"/>
          <w:p w:rsidR="001F4928" w:rsidRDefault="001F4928" w:rsidP="001F4928"/>
          <w:p w:rsidR="001F4928" w:rsidRDefault="001F4928" w:rsidP="001F4928">
            <w:r>
              <w:t>APTO TRANSITORIO ..................................................</w:t>
            </w:r>
          </w:p>
          <w:p w:rsidR="001F4928" w:rsidRDefault="001F4928" w:rsidP="001F4928"/>
          <w:p w:rsidR="001F4928" w:rsidRDefault="001F4928" w:rsidP="001F4928">
            <w:r>
              <w:t>………………………………………………………………</w:t>
            </w:r>
          </w:p>
          <w:p w:rsidR="001F4928" w:rsidRDefault="001F4928" w:rsidP="001F4928"/>
          <w:p w:rsidR="001F4928" w:rsidRDefault="001F4928" w:rsidP="001F4928"/>
          <w:p w:rsidR="001F4928" w:rsidRDefault="001F4928" w:rsidP="001F4928">
            <w:r>
              <w:t>APTO DEFINITIVO ......................................................</w:t>
            </w:r>
          </w:p>
          <w:p w:rsidR="001F4928" w:rsidRDefault="001F4928" w:rsidP="001F4928"/>
          <w:p w:rsidR="001F4928" w:rsidRDefault="001F4928" w:rsidP="001F4928">
            <w:r>
              <w:t>………………………………………………………………</w:t>
            </w:r>
          </w:p>
          <w:p w:rsidR="001F4928" w:rsidRDefault="001F4928" w:rsidP="001F4928"/>
          <w:p w:rsidR="001F4928" w:rsidRDefault="001F4928" w:rsidP="001F4928"/>
          <w:p w:rsidR="001F4928" w:rsidRDefault="001F4928" w:rsidP="001F4928">
            <w:r>
              <w:t>NO APTO ....................................................................</w:t>
            </w:r>
          </w:p>
          <w:p w:rsidR="001F4928" w:rsidRDefault="001F4928" w:rsidP="001F4928"/>
          <w:p w:rsidR="001F4928" w:rsidRDefault="001F4928" w:rsidP="001F4928">
            <w:r>
              <w:t>………………………………………………………………</w:t>
            </w:r>
          </w:p>
          <w:p w:rsidR="001F4928" w:rsidRDefault="001F4928" w:rsidP="001F4928"/>
          <w:p w:rsidR="001F4928" w:rsidRDefault="001F4928" w:rsidP="001F4928"/>
          <w:p w:rsidR="001F4928" w:rsidRDefault="001F4928" w:rsidP="001F4928"/>
          <w:p w:rsidR="001F4928" w:rsidRDefault="001F4928" w:rsidP="001F4928"/>
          <w:p w:rsidR="001F4928" w:rsidRDefault="001F4928" w:rsidP="001F4928"/>
          <w:p w:rsidR="001F4928" w:rsidRDefault="00272A3E" w:rsidP="001F4928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15240</wp:posOffset>
                      </wp:positionV>
                      <wp:extent cx="2895600" cy="1263015"/>
                      <wp:effectExtent l="0" t="0" r="0" b="0"/>
                      <wp:wrapNone/>
                      <wp:docPr id="1" name="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95600" cy="1263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4928" w:rsidRDefault="001F4928" w:rsidP="001F4928"/>
                                <w:p w:rsidR="001F4928" w:rsidRDefault="001F4928" w:rsidP="001F4928"/>
                                <w:p w:rsidR="001F4928" w:rsidRDefault="001F4928" w:rsidP="001F4928"/>
                                <w:p w:rsidR="001F4928" w:rsidRDefault="001F4928" w:rsidP="001F4928"/>
                                <w:p w:rsidR="001F4928" w:rsidRDefault="001F4928" w:rsidP="001F4928"/>
                                <w:p w:rsidR="001F4928" w:rsidRDefault="001F4928" w:rsidP="001F4928"/>
                                <w:p w:rsidR="001F4928" w:rsidRDefault="001F4928" w:rsidP="001F492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t>……………………………………………………….</w:t>
                                  </w:r>
                                  <w:r>
                                    <w:rPr>
                                      <w:sz w:val="18"/>
                                    </w:rPr>
                                    <w:t>Firma y sello del médico interviniente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 31" o:spid="_x0000_s1027" type="#_x0000_t202" style="position:absolute;margin-left:7.65pt;margin-top:1.2pt;width:228pt;height:9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">
                      <v:path arrowok="t"/>
                      <v:textbox>
                        <w:txbxContent>
                          <w:p w:rsidR="001F4928" w:rsidRDefault="001F4928" w:rsidP="001F4928"/>
                          <w:p w:rsidR="001F4928" w:rsidRDefault="001F4928" w:rsidP="001F4928"/>
                          <w:p w:rsidR="001F4928" w:rsidRDefault="001F4928" w:rsidP="001F4928"/>
                          <w:p w:rsidR="001F4928" w:rsidRDefault="001F4928" w:rsidP="001F4928"/>
                          <w:p w:rsidR="001F4928" w:rsidRDefault="001F4928" w:rsidP="001F4928"/>
                          <w:p w:rsidR="001F4928" w:rsidRDefault="001F4928" w:rsidP="001F4928"/>
                          <w:p w:rsidR="001F4928" w:rsidRDefault="001F4928" w:rsidP="001F492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t>……………………………………………………….</w:t>
                            </w:r>
                            <w:r>
                              <w:rPr>
                                <w:sz w:val="18"/>
                              </w:rPr>
                              <w:t>Firma y sello del médico interviniente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4928" w:rsidRDefault="001F4928" w:rsidP="001F4928"/>
          <w:p w:rsidR="001F4928" w:rsidRDefault="001F4928" w:rsidP="001F4928"/>
          <w:p w:rsidR="001F4928" w:rsidRDefault="001F4928" w:rsidP="001F4928"/>
          <w:p w:rsidR="001F4928" w:rsidRDefault="001F4928" w:rsidP="001F4928"/>
          <w:p w:rsidR="001F4928" w:rsidRDefault="001F4928" w:rsidP="001F4928"/>
          <w:p w:rsidR="001F4928" w:rsidRDefault="001F4928" w:rsidP="001F4928"/>
          <w:p w:rsidR="001F4928" w:rsidRDefault="001F4928" w:rsidP="001F4928"/>
          <w:p w:rsidR="001F4928" w:rsidRDefault="001F4928" w:rsidP="001F4928"/>
          <w:p w:rsidR="001F4928" w:rsidRDefault="001F4928" w:rsidP="001F4928"/>
          <w:p w:rsidR="001F4928" w:rsidRDefault="001F4928" w:rsidP="001F4928"/>
          <w:p w:rsidR="001F4928" w:rsidRDefault="001F4928" w:rsidP="001F4928"/>
          <w:p w:rsidR="001F4928" w:rsidRDefault="001F4928" w:rsidP="001F4928"/>
          <w:p w:rsidR="001F4928" w:rsidRDefault="001F4928" w:rsidP="001F4928"/>
          <w:p w:rsidR="001F4928" w:rsidRDefault="001F4928"/>
        </w:tc>
      </w:tr>
    </w:tbl>
    <w:p w:rsidR="006B3906" w:rsidRDefault="006B3906"/>
    <w:sectPr w:rsidR="006B3906">
      <w:headerReference w:type="default" r:id="rId7"/>
      <w:pgSz w:w="12242" w:h="20163" w:code="5"/>
      <w:pgMar w:top="709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17" w:rsidRDefault="00907D17">
      <w:r>
        <w:separator/>
      </w:r>
    </w:p>
  </w:endnote>
  <w:endnote w:type="continuationSeparator" w:id="0">
    <w:p w:rsidR="00907D17" w:rsidRDefault="0090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17" w:rsidRDefault="00907D17">
      <w:r>
        <w:separator/>
      </w:r>
    </w:p>
  </w:footnote>
  <w:footnote w:type="continuationSeparator" w:id="0">
    <w:p w:rsidR="00907D17" w:rsidRDefault="0090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33" w:rsidRPr="00E0171B" w:rsidRDefault="00272A3E" w:rsidP="00904A33">
    <w:pPr>
      <w:rPr>
        <w:b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2758440</wp:posOffset>
          </wp:positionH>
          <wp:positionV relativeFrom="paragraph">
            <wp:posOffset>34290</wp:posOffset>
          </wp:positionV>
          <wp:extent cx="3747135" cy="630555"/>
          <wp:effectExtent l="0" t="0" r="0" b="0"/>
          <wp:wrapNone/>
          <wp:docPr id="4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713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A33" w:rsidRPr="00516242">
      <w:rPr>
        <w:b/>
        <w:sz w:val="16"/>
        <w:szCs w:val="16"/>
      </w:rPr>
      <w:t>DIRECCIÓN DE EDUCACIÓN SUPERIOR</w:t>
    </w:r>
  </w:p>
  <w:p w:rsidR="00904A33" w:rsidRPr="00516242" w:rsidRDefault="00904A33" w:rsidP="00904A33">
    <w:pPr>
      <w:pStyle w:val="Ttulo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rPr>
        <w:rFonts w:ascii="Arial" w:hAnsi="Arial"/>
        <w:sz w:val="16"/>
        <w:szCs w:val="16"/>
        <w:lang w:val="es-AR"/>
      </w:rPr>
    </w:pPr>
    <w:r w:rsidRPr="00516242">
      <w:rPr>
        <w:rFonts w:ascii="Arial" w:hAnsi="Arial"/>
        <w:sz w:val="16"/>
        <w:szCs w:val="16"/>
        <w:lang w:val="es-AR"/>
      </w:rPr>
      <w:t>ESCUELA NORMAL SUPERIOR Nº 109  “Juana Azurduy”</w:t>
    </w:r>
  </w:p>
  <w:p w:rsidR="00904A33" w:rsidRPr="00516242" w:rsidRDefault="00904A33" w:rsidP="00904A33">
    <w:pPr>
      <w:rPr>
        <w:b/>
        <w:sz w:val="16"/>
        <w:szCs w:val="16"/>
      </w:rPr>
    </w:pPr>
    <w:r w:rsidRPr="00516242">
      <w:rPr>
        <w:b/>
        <w:sz w:val="16"/>
        <w:szCs w:val="16"/>
      </w:rPr>
      <w:t>11 de Noviembre 570 San Antonio de Padua</w:t>
    </w:r>
  </w:p>
  <w:p w:rsidR="00904A33" w:rsidRDefault="00904A33" w:rsidP="00904A33">
    <w:r w:rsidRPr="00516242">
      <w:rPr>
        <w:b/>
        <w:sz w:val="16"/>
        <w:szCs w:val="16"/>
      </w:rPr>
      <w:t>0220 4947723  isfd109@hotmail.com</w:t>
    </w:r>
  </w:p>
  <w:p w:rsidR="00904A33" w:rsidRDefault="00904A33" w:rsidP="00904A33">
    <w:pPr>
      <w:pStyle w:val="HTMLconformatoprevi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E2392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1ACA1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96DCA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4C1FB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CE16B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5689B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AE8BF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F00C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A88A9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C89B2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BC"/>
    <w:rsid w:val="00082F07"/>
    <w:rsid w:val="001F4928"/>
    <w:rsid w:val="00272A3E"/>
    <w:rsid w:val="006B3906"/>
    <w:rsid w:val="00725C3C"/>
    <w:rsid w:val="007C00F8"/>
    <w:rsid w:val="00904A33"/>
    <w:rsid w:val="00907D17"/>
    <w:rsid w:val="00977BBC"/>
    <w:rsid w:val="009F41E2"/>
    <w:rsid w:val="00B21D39"/>
    <w:rsid w:val="00C4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14C51-E3CB-4944-894D-555C2777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Cs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 w:val="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 w:val="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 w:cs="Times New Roman"/>
      <w:b/>
      <w:bCs w:val="0"/>
      <w:sz w:val="22"/>
      <w:szCs w:val="20"/>
      <w:lang w:val="es-AR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both"/>
      <w:outlineLvl w:val="5"/>
    </w:pPr>
    <w:rPr>
      <w:rFonts w:ascii="Times New Roman" w:hAnsi="Times New Roman" w:cs="Times New Roman"/>
      <w:b/>
      <w:bCs w:val="0"/>
      <w:sz w:val="28"/>
      <w:szCs w:val="20"/>
      <w:lang w:val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Times New Roman" w:hAnsi="Times New Roman" w:cs="Times New Roman"/>
      <w:b/>
      <w:bCs w:val="0"/>
      <w:sz w:val="24"/>
      <w:szCs w:val="20"/>
      <w:lang w:val="en-US"/>
    </w:rPr>
  </w:style>
  <w:style w:type="paragraph" w:styleId="Cierre">
    <w:name w:val="Closing"/>
    <w:basedOn w:val="Normal"/>
    <w:pPr>
      <w:ind w:left="4252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DireccinHTML">
    <w:name w:val="HTML Address"/>
    <w:basedOn w:val="Normal"/>
    <w:rPr>
      <w:i/>
      <w:iCs/>
    </w:rPr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Encabezadodenota">
    <w:name w:val="Note Heading"/>
    <w:basedOn w:val="Normal"/>
    <w:next w:val="Normal"/>
  </w:style>
  <w:style w:type="paragraph" w:styleId="Descripcin">
    <w:name w:val="caption"/>
    <w:basedOn w:val="Normal"/>
    <w:next w:val="Normal"/>
    <w:qFormat/>
    <w:pPr>
      <w:spacing w:before="120" w:after="120"/>
    </w:pPr>
    <w:rPr>
      <w:b/>
      <w:szCs w:val="20"/>
    </w:rPr>
  </w:style>
  <w:style w:type="paragraph" w:styleId="Fecha">
    <w:name w:val="Date"/>
    <w:basedOn w:val="Normal"/>
    <w:next w:val="Normal"/>
  </w:style>
  <w:style w:type="paragraph" w:styleId="Firma">
    <w:name w:val="Signature"/>
    <w:basedOn w:val="Normal"/>
    <w:pPr>
      <w:ind w:left="4252"/>
    </w:pPr>
  </w:style>
  <w:style w:type="paragraph" w:styleId="Firmadecorreoelectrnico">
    <w:name w:val="E-mail Signature"/>
    <w:basedOn w:val="Normal"/>
  </w:style>
  <w:style w:type="paragraph" w:styleId="HTMLconformatoprevio">
    <w:name w:val="HTML Preformatted"/>
    <w:basedOn w:val="Normal"/>
    <w:rPr>
      <w:rFonts w:ascii="Courier New" w:hAnsi="Courier New" w:cs="Courier New"/>
      <w:szCs w:val="20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">
    <w:name w:val="List Number"/>
    <w:basedOn w:val="Normal"/>
    <w:pPr>
      <w:numPr>
        <w:numId w:val="1"/>
      </w:numPr>
    </w:pPr>
  </w:style>
  <w:style w:type="paragraph" w:styleId="Listaconnmeros2">
    <w:name w:val="List Number 2"/>
    <w:basedOn w:val="Normal"/>
    <w:pPr>
      <w:numPr>
        <w:numId w:val="2"/>
      </w:numPr>
    </w:pPr>
  </w:style>
  <w:style w:type="paragraph" w:styleId="Listaconnmeros3">
    <w:name w:val="List Number 3"/>
    <w:basedOn w:val="Normal"/>
    <w:pPr>
      <w:numPr>
        <w:numId w:val="3"/>
      </w:numPr>
    </w:pPr>
  </w:style>
  <w:style w:type="paragraph" w:styleId="Listaconnmeros4">
    <w:name w:val="List Number 4"/>
    <w:basedOn w:val="Normal"/>
    <w:pPr>
      <w:numPr>
        <w:numId w:val="4"/>
      </w:numPr>
    </w:pPr>
  </w:style>
  <w:style w:type="paragraph" w:styleId="Listaconnmeros5">
    <w:name w:val="List Number 5"/>
    <w:basedOn w:val="Normal"/>
    <w:pPr>
      <w:numPr>
        <w:numId w:val="5"/>
      </w:numPr>
    </w:pPr>
  </w:style>
  <w:style w:type="paragraph" w:styleId="Listaconvietas">
    <w:name w:val="List Bullet"/>
    <w:basedOn w:val="Normal"/>
    <w:autoRedefine/>
    <w:pPr>
      <w:numPr>
        <w:numId w:val="6"/>
      </w:numPr>
    </w:pPr>
  </w:style>
  <w:style w:type="paragraph" w:styleId="Listaconvietas2">
    <w:name w:val="List Bullet 2"/>
    <w:basedOn w:val="Normal"/>
    <w:autoRedefine/>
    <w:pPr>
      <w:numPr>
        <w:numId w:val="7"/>
      </w:numPr>
    </w:pPr>
  </w:style>
  <w:style w:type="paragraph" w:styleId="Listaconvietas3">
    <w:name w:val="List Bullet 3"/>
    <w:basedOn w:val="Normal"/>
    <w:autoRedefine/>
    <w:pPr>
      <w:numPr>
        <w:numId w:val="8"/>
      </w:numPr>
    </w:pPr>
  </w:style>
  <w:style w:type="paragraph" w:styleId="Listaconvietas4">
    <w:name w:val="List Bullet 4"/>
    <w:basedOn w:val="Normal"/>
    <w:autoRedefine/>
    <w:pPr>
      <w:numPr>
        <w:numId w:val="9"/>
      </w:numPr>
    </w:pPr>
  </w:style>
  <w:style w:type="paragraph" w:styleId="Listaconvietas5">
    <w:name w:val="List Bullet 5"/>
    <w:basedOn w:val="Normal"/>
    <w:autoRedefine/>
    <w:pPr>
      <w:numPr>
        <w:numId w:val="10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Pr>
      <w:szCs w:val="20"/>
    </w:rPr>
  </w:style>
  <w:style w:type="paragraph" w:styleId="Saludo">
    <w:name w:val="Salutation"/>
    <w:basedOn w:val="Normal"/>
    <w:next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angranormal">
    <w:name w:val="Normal Indent"/>
    <w:basedOn w:val="Normal"/>
    <w:pPr>
      <w:ind w:left="708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paragraph" w:styleId="Textocomentario">
    <w:name w:val="annotation text"/>
    <w:basedOn w:val="Normal"/>
    <w:semiHidden/>
    <w:rPr>
      <w:szCs w:val="20"/>
    </w:rPr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spacing w:after="120"/>
      <w:ind w:firstLine="210"/>
      <w:jc w:val="left"/>
    </w:pPr>
    <w:rPr>
      <w:rFonts w:ascii="Arial" w:hAnsi="Arial" w:cs="Arial"/>
      <w:b w:val="0"/>
      <w:bCs/>
      <w:sz w:val="20"/>
      <w:szCs w:val="24"/>
      <w:lang w:val="es-ES_tradnl"/>
    </w:r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bCs/>
      <w:lang w:val="es-ES_tradnl" w:eastAsia="es-ES"/>
    </w:rPr>
  </w:style>
  <w:style w:type="paragraph" w:styleId="Textonotaalfinal">
    <w:name w:val="endnote text"/>
    <w:basedOn w:val="Normal"/>
    <w:semiHidden/>
    <w:rPr>
      <w:szCs w:val="20"/>
    </w:rPr>
  </w:style>
  <w:style w:type="paragraph" w:styleId="Textonotapie">
    <w:name w:val="footnote text"/>
    <w:basedOn w:val="Normal"/>
    <w:semiHidden/>
    <w:rPr>
      <w:szCs w:val="20"/>
    </w:rPr>
  </w:style>
  <w:style w:type="paragraph" w:styleId="Textosinformato">
    <w:name w:val="Plain Text"/>
    <w:basedOn w:val="Normal"/>
    <w:rPr>
      <w:rFonts w:ascii="Courier New" w:hAnsi="Courier New" w:cs="Courier New"/>
      <w:szCs w:val="20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unicacion\Productos\superior\12%2520FICHA%2520M&#201;DICA%2520planilla%25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12%20FICHA%20MÉDICA%20planilla%20</Template>
  <TotalTime>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 DE BUENOS AIRES</vt:lpstr>
    </vt:vector>
  </TitlesOfParts>
  <Company>XX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 BUENOS AIRES</dc:title>
  <dc:subject/>
  <dc:creator>.</dc:creator>
  <cp:keywords/>
  <dc:description/>
  <cp:lastModifiedBy>Alumno</cp:lastModifiedBy>
  <cp:revision>2</cp:revision>
  <cp:lastPrinted>2003-11-04T13:31:00Z</cp:lastPrinted>
  <dcterms:created xsi:type="dcterms:W3CDTF">2021-11-29T16:39:00Z</dcterms:created>
  <dcterms:modified xsi:type="dcterms:W3CDTF">2021-11-29T16:39:00Z</dcterms:modified>
</cp:coreProperties>
</file>